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66F" w:rsidRDefault="00E46BE5" w:rsidP="00B51885">
      <w:pPr>
        <w:spacing w:line="276" w:lineRule="auto"/>
        <w:rPr>
          <w:b/>
          <w:sz w:val="28"/>
        </w:rPr>
      </w:pPr>
      <w:bookmarkStart w:id="0" w:name="_GoBack"/>
      <w:bookmarkEnd w:id="0"/>
      <w:r w:rsidRPr="00E46BE5">
        <w:rPr>
          <w:b/>
          <w:sz w:val="28"/>
        </w:rPr>
        <w:t>WU4YOU Stipendi</w:t>
      </w:r>
      <w:r w:rsidR="00625DE0">
        <w:rPr>
          <w:b/>
          <w:sz w:val="28"/>
        </w:rPr>
        <w:t>um</w:t>
      </w:r>
      <w:r w:rsidR="001870FB">
        <w:rPr>
          <w:b/>
          <w:sz w:val="28"/>
        </w:rPr>
        <w:t xml:space="preserve"> </w:t>
      </w:r>
      <w:r w:rsidR="004D5C40">
        <w:rPr>
          <w:b/>
          <w:sz w:val="28"/>
        </w:rPr>
        <w:t>2020</w:t>
      </w:r>
    </w:p>
    <w:p w:rsidR="00E46BE5" w:rsidRDefault="00E46BE5" w:rsidP="00B51885">
      <w:pPr>
        <w:spacing w:line="276" w:lineRule="auto"/>
        <w:rPr>
          <w:b/>
          <w:sz w:val="28"/>
        </w:rPr>
      </w:pPr>
      <w:r>
        <w:rPr>
          <w:b/>
          <w:sz w:val="28"/>
        </w:rPr>
        <w:t>Empfehlungsschreiben und Reihung</w:t>
      </w:r>
    </w:p>
    <w:p w:rsidR="00AE3EB8" w:rsidRDefault="00AE3EB8" w:rsidP="00B51885">
      <w:pPr>
        <w:spacing w:line="276" w:lineRule="auto"/>
        <w:rPr>
          <w:b/>
          <w:sz w:val="20"/>
          <w:szCs w:val="20"/>
        </w:rPr>
      </w:pPr>
    </w:p>
    <w:p w:rsidR="00AE3EB8" w:rsidRPr="00DE0841" w:rsidRDefault="00AE3EB8" w:rsidP="00B51885">
      <w:pPr>
        <w:spacing w:line="276" w:lineRule="auto"/>
        <w:rPr>
          <w:b/>
        </w:rPr>
      </w:pPr>
    </w:p>
    <w:p w:rsidR="007B49D3" w:rsidRPr="00DE0841" w:rsidRDefault="00E46BE5" w:rsidP="00625DE0">
      <w:pPr>
        <w:pStyle w:val="Listenabsatz"/>
        <w:numPr>
          <w:ilvl w:val="0"/>
          <w:numId w:val="31"/>
        </w:numPr>
        <w:spacing w:line="276" w:lineRule="auto"/>
        <w:rPr>
          <w:b/>
        </w:rPr>
      </w:pPr>
      <w:r w:rsidRPr="00DE0841">
        <w:rPr>
          <w:b/>
        </w:rPr>
        <w:t xml:space="preserve">Angaben </w:t>
      </w:r>
      <w:r w:rsidR="00F263DE" w:rsidRPr="00DE0841">
        <w:rPr>
          <w:b/>
        </w:rPr>
        <w:t>zur Schülerin</w:t>
      </w:r>
      <w:r w:rsidR="000D064B" w:rsidRPr="00DE0841">
        <w:rPr>
          <w:b/>
        </w:rPr>
        <w:t>/zum Schüler</w:t>
      </w:r>
    </w:p>
    <w:tbl>
      <w:tblPr>
        <w:tblStyle w:val="Tabellenraster"/>
        <w:tblW w:w="10178" w:type="dxa"/>
        <w:jc w:val="center"/>
        <w:tblLook w:val="04A0" w:firstRow="1" w:lastRow="0" w:firstColumn="1" w:lastColumn="0" w:noHBand="0" w:noVBand="1"/>
      </w:tblPr>
      <w:tblGrid>
        <w:gridCol w:w="5075"/>
        <w:gridCol w:w="5103"/>
      </w:tblGrid>
      <w:tr w:rsidR="009F28E6" w:rsidTr="00CC5A04">
        <w:trPr>
          <w:jc w:val="center"/>
        </w:trPr>
        <w:tc>
          <w:tcPr>
            <w:tcW w:w="5075" w:type="dxa"/>
            <w:vAlign w:val="center"/>
          </w:tcPr>
          <w:p w:rsidR="009F28E6" w:rsidRDefault="009F28E6" w:rsidP="005E59E6">
            <w:pPr>
              <w:spacing w:line="276" w:lineRule="auto"/>
            </w:pPr>
            <w:r>
              <w:t>Nachname</w:t>
            </w:r>
          </w:p>
        </w:tc>
        <w:tc>
          <w:tcPr>
            <w:tcW w:w="5103" w:type="dxa"/>
            <w:vAlign w:val="bottom"/>
          </w:tcPr>
          <w:p w:rsidR="009F28E6" w:rsidRDefault="009F28E6" w:rsidP="00AE3EB8">
            <w:pPr>
              <w:spacing w:line="276" w:lineRule="auto"/>
            </w:pPr>
          </w:p>
        </w:tc>
      </w:tr>
      <w:tr w:rsidR="009F28E6" w:rsidTr="00CC5A04">
        <w:trPr>
          <w:jc w:val="center"/>
        </w:trPr>
        <w:tc>
          <w:tcPr>
            <w:tcW w:w="5075" w:type="dxa"/>
            <w:vAlign w:val="center"/>
          </w:tcPr>
          <w:p w:rsidR="009F28E6" w:rsidRDefault="009F28E6" w:rsidP="005E59E6">
            <w:pPr>
              <w:spacing w:line="276" w:lineRule="auto"/>
            </w:pPr>
            <w:r>
              <w:t>Vorname</w:t>
            </w:r>
          </w:p>
        </w:tc>
        <w:tc>
          <w:tcPr>
            <w:tcW w:w="5103" w:type="dxa"/>
            <w:vAlign w:val="bottom"/>
          </w:tcPr>
          <w:p w:rsidR="009F28E6" w:rsidRDefault="009F28E6" w:rsidP="00AE3EB8">
            <w:pPr>
              <w:spacing w:line="276" w:lineRule="auto"/>
            </w:pPr>
          </w:p>
        </w:tc>
      </w:tr>
      <w:tr w:rsidR="009F28E6" w:rsidTr="00CC5A04">
        <w:trPr>
          <w:jc w:val="center"/>
        </w:trPr>
        <w:tc>
          <w:tcPr>
            <w:tcW w:w="5075" w:type="dxa"/>
            <w:vAlign w:val="center"/>
          </w:tcPr>
          <w:p w:rsidR="009F28E6" w:rsidRDefault="009F28E6" w:rsidP="005E59E6">
            <w:pPr>
              <w:spacing w:line="276" w:lineRule="auto"/>
            </w:pPr>
            <w:r>
              <w:t>Klasse</w:t>
            </w:r>
          </w:p>
        </w:tc>
        <w:tc>
          <w:tcPr>
            <w:tcW w:w="5103" w:type="dxa"/>
            <w:vAlign w:val="bottom"/>
          </w:tcPr>
          <w:p w:rsidR="009F28E6" w:rsidRDefault="009F28E6" w:rsidP="00AE3EB8">
            <w:pPr>
              <w:spacing w:line="276" w:lineRule="auto"/>
            </w:pPr>
          </w:p>
        </w:tc>
      </w:tr>
    </w:tbl>
    <w:tbl>
      <w:tblPr>
        <w:tblStyle w:val="Tabellenraster"/>
        <w:tblpPr w:leftFromText="141" w:rightFromText="141" w:vertAnchor="text" w:horzAnchor="margin" w:tblpXSpec="center" w:tblpY="258"/>
        <w:tblW w:w="0" w:type="auto"/>
        <w:tblLook w:val="04A0" w:firstRow="1" w:lastRow="0" w:firstColumn="1" w:lastColumn="0" w:noHBand="0" w:noVBand="1"/>
      </w:tblPr>
      <w:tblGrid>
        <w:gridCol w:w="737"/>
      </w:tblGrid>
      <w:tr w:rsidR="00625DE0" w:rsidRPr="00625DE0" w:rsidTr="00625DE0">
        <w:tc>
          <w:tcPr>
            <w:tcW w:w="737" w:type="dxa"/>
            <w:vAlign w:val="center"/>
          </w:tcPr>
          <w:p w:rsidR="00625DE0" w:rsidRPr="00625DE0" w:rsidRDefault="00625DE0" w:rsidP="00625DE0">
            <w:pPr>
              <w:spacing w:line="276" w:lineRule="auto"/>
              <w:rPr>
                <w:b/>
                <w:sz w:val="36"/>
              </w:rPr>
            </w:pPr>
          </w:p>
        </w:tc>
      </w:tr>
    </w:tbl>
    <w:p w:rsidR="000159D5" w:rsidRPr="00625DE0" w:rsidRDefault="000159D5" w:rsidP="00E46BE5">
      <w:pPr>
        <w:spacing w:line="276" w:lineRule="auto"/>
        <w:ind w:left="360" w:hanging="360"/>
        <w:rPr>
          <w:b/>
          <w:sz w:val="20"/>
          <w:szCs w:val="20"/>
        </w:rPr>
      </w:pPr>
    </w:p>
    <w:p w:rsidR="00144EB6" w:rsidRPr="00DE0841" w:rsidRDefault="00E46BE5" w:rsidP="00625DE0">
      <w:pPr>
        <w:pStyle w:val="Listenabsatz"/>
        <w:numPr>
          <w:ilvl w:val="0"/>
          <w:numId w:val="31"/>
        </w:numPr>
        <w:spacing w:line="276" w:lineRule="auto"/>
        <w:rPr>
          <w:b/>
        </w:rPr>
      </w:pPr>
      <w:r w:rsidRPr="00DE0841">
        <w:rPr>
          <w:b/>
        </w:rPr>
        <w:t>Reihung innerhalb der Schule</w:t>
      </w:r>
      <w:r w:rsidR="00625DE0" w:rsidRPr="00DE0841">
        <w:rPr>
          <w:b/>
        </w:rPr>
        <w:tab/>
      </w:r>
      <w:r w:rsidRPr="00DE0841">
        <w:rPr>
          <w:b/>
        </w:rPr>
        <w:t>(1 bis 10)</w:t>
      </w:r>
      <w:r w:rsidR="00144EB6" w:rsidRPr="00DE0841">
        <w:rPr>
          <w:b/>
        </w:rPr>
        <w:t xml:space="preserve"> </w:t>
      </w:r>
    </w:p>
    <w:p w:rsidR="00E46BE5" w:rsidRPr="00DE0841" w:rsidRDefault="00E46BE5" w:rsidP="00144EB6">
      <w:pPr>
        <w:spacing w:line="276" w:lineRule="auto"/>
      </w:pPr>
    </w:p>
    <w:p w:rsidR="004C25C9" w:rsidRPr="00DE0841" w:rsidRDefault="004C25C9" w:rsidP="00625DE0">
      <w:pPr>
        <w:pStyle w:val="Listenabsatz"/>
        <w:numPr>
          <w:ilvl w:val="0"/>
          <w:numId w:val="31"/>
        </w:numPr>
        <w:spacing w:line="276" w:lineRule="auto"/>
        <w:rPr>
          <w:b/>
        </w:rPr>
      </w:pPr>
      <w:r w:rsidRPr="00DE0841">
        <w:rPr>
          <w:b/>
        </w:rPr>
        <w:t>Angaben zum Leistungspotential:</w:t>
      </w:r>
    </w:p>
    <w:p w:rsidR="004C25C9" w:rsidRPr="00DE0841" w:rsidRDefault="00AE3EB8" w:rsidP="004C25C9">
      <w:pPr>
        <w:pStyle w:val="Listenabsatz"/>
        <w:numPr>
          <w:ilvl w:val="1"/>
          <w:numId w:val="31"/>
        </w:numPr>
        <w:spacing w:line="276" w:lineRule="auto"/>
        <w:rPr>
          <w:b/>
        </w:rPr>
      </w:pPr>
      <w:r w:rsidRPr="00DE0841">
        <w:rPr>
          <w:b/>
        </w:rPr>
        <w:t xml:space="preserve">Wie </w:t>
      </w:r>
      <w:r w:rsidR="004C25C9" w:rsidRPr="00DE0841">
        <w:rPr>
          <w:b/>
        </w:rPr>
        <w:t>bewerten</w:t>
      </w:r>
      <w:r w:rsidRPr="00DE0841">
        <w:rPr>
          <w:b/>
        </w:rPr>
        <w:t xml:space="preserve"> </w:t>
      </w:r>
      <w:r w:rsidR="004C25C9" w:rsidRPr="00DE0841">
        <w:rPr>
          <w:b/>
        </w:rPr>
        <w:t xml:space="preserve">Sie </w:t>
      </w:r>
      <w:r w:rsidRPr="00DE0841">
        <w:rPr>
          <w:b/>
        </w:rPr>
        <w:t xml:space="preserve">die schulischen Leistungen </w:t>
      </w:r>
      <w:r w:rsidR="004C25C9" w:rsidRPr="00DE0841">
        <w:rPr>
          <w:b/>
        </w:rPr>
        <w:t xml:space="preserve">und das allgemeine Engagement </w:t>
      </w:r>
      <w:r w:rsidR="001D0951" w:rsidRPr="00DE0841">
        <w:rPr>
          <w:b/>
        </w:rPr>
        <w:t>der Schülerin/des Schülers</w:t>
      </w:r>
      <w:r w:rsidR="004C25C9" w:rsidRPr="00DE0841">
        <w:rPr>
          <w:b/>
        </w:rPr>
        <w:t>?</w:t>
      </w:r>
    </w:p>
    <w:p w:rsidR="00E46BE5" w:rsidRPr="00DE0841" w:rsidRDefault="00625DE0" w:rsidP="004C25C9">
      <w:pPr>
        <w:pStyle w:val="Listenabsatz"/>
        <w:numPr>
          <w:ilvl w:val="1"/>
          <w:numId w:val="31"/>
        </w:numPr>
        <w:spacing w:line="276" w:lineRule="auto"/>
        <w:rPr>
          <w:b/>
        </w:rPr>
      </w:pPr>
      <w:r w:rsidRPr="00DE0841">
        <w:rPr>
          <w:b/>
        </w:rPr>
        <w:t>Wie</w:t>
      </w:r>
      <w:r w:rsidR="00AE3EB8" w:rsidRPr="00DE0841">
        <w:rPr>
          <w:b/>
        </w:rPr>
        <w:t xml:space="preserve"> </w:t>
      </w:r>
      <w:r w:rsidR="004C25C9" w:rsidRPr="00DE0841">
        <w:rPr>
          <w:b/>
        </w:rPr>
        <w:t>beurteilen</w:t>
      </w:r>
      <w:r w:rsidR="00AE3EB8" w:rsidRPr="00DE0841">
        <w:rPr>
          <w:b/>
        </w:rPr>
        <w:t xml:space="preserve"> Sie </w:t>
      </w:r>
      <w:r w:rsidR="001D0951" w:rsidRPr="00DE0841">
        <w:rPr>
          <w:b/>
        </w:rPr>
        <w:t>ihre</w:t>
      </w:r>
      <w:r w:rsidR="00663BB9" w:rsidRPr="00DE0841">
        <w:rPr>
          <w:b/>
        </w:rPr>
        <w:t>/</w:t>
      </w:r>
      <w:r w:rsidR="001D0951" w:rsidRPr="00DE0841">
        <w:rPr>
          <w:b/>
        </w:rPr>
        <w:t>seine</w:t>
      </w:r>
      <w:r w:rsidR="00AE3EB8" w:rsidRPr="00DE0841">
        <w:rPr>
          <w:b/>
        </w:rPr>
        <w:t xml:space="preserve"> Eignung für ein WU Studium?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0173"/>
      </w:tblGrid>
      <w:tr w:rsidR="008D1667" w:rsidTr="00CC5A04">
        <w:trPr>
          <w:jc w:val="center"/>
        </w:trPr>
        <w:tc>
          <w:tcPr>
            <w:tcW w:w="10173" w:type="dxa"/>
          </w:tcPr>
          <w:p w:rsidR="008D1667" w:rsidRPr="006B2E17" w:rsidRDefault="008D1667" w:rsidP="00E46BE5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8D1667" w:rsidRPr="006B2E17" w:rsidRDefault="008D1667" w:rsidP="00E46BE5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AE3EB8" w:rsidRPr="006B2E17" w:rsidRDefault="00AE3EB8" w:rsidP="00E46BE5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AE3EB8" w:rsidRPr="006B2E17" w:rsidRDefault="00AE3EB8" w:rsidP="00E46BE5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AE3EB8" w:rsidRDefault="00AE3EB8" w:rsidP="00E46BE5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663BB9" w:rsidRPr="00AE3EB8" w:rsidRDefault="00663BB9" w:rsidP="00E46BE5">
            <w:pPr>
              <w:spacing w:line="276" w:lineRule="auto"/>
              <w:rPr>
                <w:b/>
              </w:rPr>
            </w:pPr>
          </w:p>
        </w:tc>
      </w:tr>
    </w:tbl>
    <w:p w:rsidR="00E46BE5" w:rsidRDefault="00E46BE5" w:rsidP="00E46BE5">
      <w:pPr>
        <w:spacing w:line="276" w:lineRule="auto"/>
        <w:rPr>
          <w:b/>
          <w:sz w:val="24"/>
        </w:rPr>
      </w:pPr>
    </w:p>
    <w:p w:rsidR="004C25C9" w:rsidRPr="00DE0841" w:rsidRDefault="004C25C9" w:rsidP="00CC5A04">
      <w:pPr>
        <w:pStyle w:val="Listenabsatz"/>
        <w:numPr>
          <w:ilvl w:val="0"/>
          <w:numId w:val="31"/>
        </w:numPr>
        <w:spacing w:line="276" w:lineRule="auto"/>
        <w:rPr>
          <w:b/>
        </w:rPr>
      </w:pPr>
      <w:r w:rsidRPr="00DE0841">
        <w:rPr>
          <w:b/>
        </w:rPr>
        <w:t>Angaben zur finanziellen Bedürftigkeit:</w:t>
      </w:r>
    </w:p>
    <w:p w:rsidR="00AE3EB8" w:rsidRPr="00DE0841" w:rsidRDefault="00AE3EB8" w:rsidP="004C25C9">
      <w:pPr>
        <w:pStyle w:val="Listenabsatz"/>
        <w:numPr>
          <w:ilvl w:val="0"/>
          <w:numId w:val="0"/>
        </w:numPr>
        <w:spacing w:line="276" w:lineRule="auto"/>
        <w:ind w:left="375"/>
        <w:rPr>
          <w:b/>
        </w:rPr>
      </w:pPr>
      <w:r w:rsidRPr="00DE0841">
        <w:rPr>
          <w:b/>
        </w:rPr>
        <w:t xml:space="preserve">Warum </w:t>
      </w:r>
      <w:r w:rsidR="00063A2F" w:rsidRPr="00DE0841">
        <w:rPr>
          <w:b/>
        </w:rPr>
        <w:t xml:space="preserve">ist </w:t>
      </w:r>
      <w:r w:rsidR="001D0951" w:rsidRPr="00DE0841">
        <w:rPr>
          <w:b/>
        </w:rPr>
        <w:t xml:space="preserve">die Schülerin/der Schüler </w:t>
      </w:r>
      <w:r w:rsidR="00063A2F" w:rsidRPr="00DE0841">
        <w:rPr>
          <w:b/>
        </w:rPr>
        <w:t xml:space="preserve">auf </w:t>
      </w:r>
      <w:r w:rsidR="005E59E6" w:rsidRPr="00DE0841">
        <w:rPr>
          <w:b/>
        </w:rPr>
        <w:t xml:space="preserve">finanzielle Unterstützung durch </w:t>
      </w:r>
      <w:r w:rsidR="00063A2F" w:rsidRPr="00DE0841">
        <w:rPr>
          <w:b/>
        </w:rPr>
        <w:t>das Stipendium angewiesen</w:t>
      </w:r>
      <w:r w:rsidRPr="00DE0841">
        <w:rPr>
          <w:b/>
        </w:rPr>
        <w:t>?</w:t>
      </w:r>
      <w:r w:rsidR="00DE0841" w:rsidRPr="00DE0841">
        <w:rPr>
          <w:b/>
        </w:rPr>
        <w:t xml:space="preserve"> (Beispiele: </w:t>
      </w:r>
      <w:proofErr w:type="spellStart"/>
      <w:r w:rsidR="00DE0841">
        <w:rPr>
          <w:b/>
        </w:rPr>
        <w:t>SchülerIn</w:t>
      </w:r>
      <w:proofErr w:type="spellEnd"/>
      <w:r w:rsidR="00DE0841">
        <w:rPr>
          <w:b/>
        </w:rPr>
        <w:t xml:space="preserve"> </w:t>
      </w:r>
      <w:r w:rsidR="00853D48">
        <w:rPr>
          <w:b/>
        </w:rPr>
        <w:t>erhielt</w:t>
      </w:r>
      <w:r w:rsidR="00DE0841">
        <w:rPr>
          <w:b/>
        </w:rPr>
        <w:t xml:space="preserve"> Schülerbeihilfe</w:t>
      </w:r>
      <w:r w:rsidR="00853D48">
        <w:rPr>
          <w:b/>
        </w:rPr>
        <w:t xml:space="preserve"> oder</w:t>
      </w:r>
      <w:r w:rsidR="00DE0841">
        <w:rPr>
          <w:b/>
        </w:rPr>
        <w:t xml:space="preserve"> finanzielle Unterstützung für Sprach- </w:t>
      </w:r>
      <w:r w:rsidR="00853D48">
        <w:rPr>
          <w:b/>
        </w:rPr>
        <w:t>oder</w:t>
      </w:r>
      <w:r w:rsidR="00DE0841">
        <w:rPr>
          <w:b/>
        </w:rPr>
        <w:t xml:space="preserve"> Sportwochen, arbeitet neben der Schule, </w:t>
      </w:r>
      <w:r w:rsidR="00853D48">
        <w:rPr>
          <w:b/>
        </w:rPr>
        <w:t xml:space="preserve">etc.; </w:t>
      </w:r>
      <w:r w:rsidR="00DE0841">
        <w:rPr>
          <w:b/>
        </w:rPr>
        <w:t>falls bekannt: finanzielle Situation der Eltern)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0173"/>
      </w:tblGrid>
      <w:tr w:rsidR="008D1667" w:rsidTr="00CC5A04">
        <w:trPr>
          <w:jc w:val="center"/>
        </w:trPr>
        <w:tc>
          <w:tcPr>
            <w:tcW w:w="10173" w:type="dxa"/>
          </w:tcPr>
          <w:p w:rsidR="008D1667" w:rsidRPr="006B2E17" w:rsidRDefault="008D1667" w:rsidP="00E46BE5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8D1667" w:rsidRPr="006B2E17" w:rsidRDefault="008D1667" w:rsidP="00E46BE5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AE3EB8" w:rsidRPr="006B2E17" w:rsidRDefault="00AE3EB8" w:rsidP="00E46BE5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AE3EB8" w:rsidRPr="006B2E17" w:rsidRDefault="00AE3EB8" w:rsidP="00E46BE5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663BB9" w:rsidRDefault="00663BB9" w:rsidP="00E46BE5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AB0F39" w:rsidRDefault="00AB0F39" w:rsidP="00E46BE5">
            <w:pPr>
              <w:spacing w:line="276" w:lineRule="auto"/>
              <w:rPr>
                <w:b/>
                <w:sz w:val="24"/>
              </w:rPr>
            </w:pPr>
          </w:p>
        </w:tc>
      </w:tr>
    </w:tbl>
    <w:p w:rsidR="00E46BE5" w:rsidRPr="00AE3EB8" w:rsidRDefault="00E46BE5" w:rsidP="00AE3EB8">
      <w:pPr>
        <w:spacing w:line="276" w:lineRule="auto"/>
        <w:rPr>
          <w:b/>
          <w:sz w:val="4"/>
          <w:szCs w:val="4"/>
        </w:rPr>
      </w:pPr>
    </w:p>
    <w:sectPr w:rsidR="00E46BE5" w:rsidRPr="00AE3EB8" w:rsidSect="00AE3E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720" w:right="720" w:bottom="720" w:left="720" w:header="709" w:footer="53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BA1" w:rsidRDefault="00794BA1" w:rsidP="00561BC5">
      <w:pPr>
        <w:spacing w:line="240" w:lineRule="auto"/>
      </w:pPr>
      <w:r>
        <w:separator/>
      </w:r>
    </w:p>
  </w:endnote>
  <w:endnote w:type="continuationSeparator" w:id="0">
    <w:p w:rsidR="00794BA1" w:rsidRDefault="00794BA1" w:rsidP="00561B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BE5" w:rsidRDefault="00E46BE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0943861"/>
      <w:docPartObj>
        <w:docPartGallery w:val="Page Numbers (Bottom of Page)"/>
        <w:docPartUnique/>
      </w:docPartObj>
    </w:sdtPr>
    <w:sdtEndPr/>
    <w:sdtContent>
      <w:p w:rsidR="00A44AA1" w:rsidRDefault="00403309">
        <w:pPr>
          <w:pStyle w:val="Fuzeile"/>
          <w:jc w:val="right"/>
        </w:pPr>
        <w:r>
          <w:fldChar w:fldCharType="begin"/>
        </w:r>
        <w:r w:rsidR="00A44AA1">
          <w:instrText>PAGE   \* MERGEFORMAT</w:instrText>
        </w:r>
        <w:r>
          <w:fldChar w:fldCharType="separate"/>
        </w:r>
        <w:r w:rsidR="00DE0841" w:rsidRPr="00DE0841">
          <w:rPr>
            <w:noProof/>
            <w:lang w:val="de-DE"/>
          </w:rPr>
          <w:t>2</w:t>
        </w:r>
        <w:r>
          <w:fldChar w:fldCharType="end"/>
        </w:r>
      </w:p>
    </w:sdtContent>
  </w:sdt>
  <w:p w:rsidR="00561BC5" w:rsidRDefault="00561BC5" w:rsidP="00561BC5">
    <w:pPr>
      <w:pStyle w:val="Fuzeile"/>
      <w:tabs>
        <w:tab w:val="clear" w:pos="4536"/>
        <w:tab w:val="clear" w:pos="9072"/>
        <w:tab w:val="center" w:pos="4253"/>
        <w:tab w:val="right" w:pos="8427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AA1" w:rsidRDefault="00A44AA1">
    <w:pPr>
      <w:pStyle w:val="Fuzeile"/>
      <w:jc w:val="right"/>
    </w:pPr>
  </w:p>
  <w:p w:rsidR="006E63B5" w:rsidRDefault="006E63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BA1" w:rsidRDefault="00794BA1" w:rsidP="00561BC5">
      <w:pPr>
        <w:spacing w:line="240" w:lineRule="auto"/>
      </w:pPr>
      <w:r>
        <w:separator/>
      </w:r>
    </w:p>
  </w:footnote>
  <w:footnote w:type="continuationSeparator" w:id="0">
    <w:p w:rsidR="00794BA1" w:rsidRDefault="00794BA1" w:rsidP="00561B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BE5" w:rsidRDefault="00E46B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BC5" w:rsidRDefault="00424E70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93400"/>
          <wp:effectExtent l="0" t="0" r="0" b="0"/>
          <wp:wrapNone/>
          <wp:docPr id="1" name="Grafi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Brief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5" t="-42" r="235" b="42"/>
                  <a:stretch/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BC5" w:rsidRDefault="00561BC5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page">
            <wp:posOffset>-2540</wp:posOffset>
          </wp:positionH>
          <wp:positionV relativeFrom="page">
            <wp:posOffset>12113</wp:posOffset>
          </wp:positionV>
          <wp:extent cx="7556500" cy="10693400"/>
          <wp:effectExtent l="0" t="0" r="0" b="0"/>
          <wp:wrapNone/>
          <wp:docPr id="3" name="Grafi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Brief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180361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56A95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BEE32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50B29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EA95D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7ED2D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6032D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F8B4C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AAF13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94AA6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C148A"/>
    <w:multiLevelType w:val="hybridMultilevel"/>
    <w:tmpl w:val="525E401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60BAC"/>
    <w:multiLevelType w:val="hybridMultilevel"/>
    <w:tmpl w:val="35A6884C"/>
    <w:lvl w:ilvl="0" w:tplc="A9328930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4E7859"/>
    <w:multiLevelType w:val="hybridMultilevel"/>
    <w:tmpl w:val="404C0EE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300005"/>
    <w:multiLevelType w:val="hybridMultilevel"/>
    <w:tmpl w:val="DFC65B8A"/>
    <w:lvl w:ilvl="0" w:tplc="C8D05636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571CB"/>
    <w:multiLevelType w:val="hybridMultilevel"/>
    <w:tmpl w:val="7EF8691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568F0"/>
    <w:multiLevelType w:val="hybridMultilevel"/>
    <w:tmpl w:val="FBD48F56"/>
    <w:lvl w:ilvl="0" w:tplc="71A89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6CD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242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B84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F26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66E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2AF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609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AE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BD367DA"/>
    <w:multiLevelType w:val="hybridMultilevel"/>
    <w:tmpl w:val="CEEA9140"/>
    <w:lvl w:ilvl="0" w:tplc="430A5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C0A1C"/>
    <w:multiLevelType w:val="hybridMultilevel"/>
    <w:tmpl w:val="026421A6"/>
    <w:lvl w:ilvl="0" w:tplc="1532A3D8"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1453D"/>
    <w:multiLevelType w:val="hybridMultilevel"/>
    <w:tmpl w:val="093CBB0E"/>
    <w:lvl w:ilvl="0" w:tplc="AB3A6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16D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208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CC8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580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44C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3E2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144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829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46E7AAF"/>
    <w:multiLevelType w:val="hybridMultilevel"/>
    <w:tmpl w:val="BD76D44A"/>
    <w:lvl w:ilvl="0" w:tplc="0C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8693973"/>
    <w:multiLevelType w:val="hybridMultilevel"/>
    <w:tmpl w:val="4DF07EF2"/>
    <w:lvl w:ilvl="0" w:tplc="430A5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24BEF"/>
    <w:multiLevelType w:val="hybridMultilevel"/>
    <w:tmpl w:val="BB10C326"/>
    <w:lvl w:ilvl="0" w:tplc="F9A031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D44DF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685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60B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E013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7A4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CB5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92B5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F09A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B10C7"/>
    <w:multiLevelType w:val="hybridMultilevel"/>
    <w:tmpl w:val="D94E45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03086"/>
    <w:multiLevelType w:val="hybridMultilevel"/>
    <w:tmpl w:val="69E87558"/>
    <w:lvl w:ilvl="0" w:tplc="0B3EC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189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8C7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E06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DE3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38A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FE3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B22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D02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FE47AF7"/>
    <w:multiLevelType w:val="hybridMultilevel"/>
    <w:tmpl w:val="7068B0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E4F15"/>
    <w:multiLevelType w:val="hybridMultilevel"/>
    <w:tmpl w:val="E7AC781C"/>
    <w:lvl w:ilvl="0" w:tplc="E66C3DBC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D768A"/>
    <w:multiLevelType w:val="hybridMultilevel"/>
    <w:tmpl w:val="A686D45C"/>
    <w:lvl w:ilvl="0" w:tplc="5180F1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D49366">
      <w:start w:val="4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ED5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67E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6649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F656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2E10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5C57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1C8F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94669"/>
    <w:multiLevelType w:val="hybridMultilevel"/>
    <w:tmpl w:val="56962956"/>
    <w:lvl w:ilvl="0" w:tplc="E68AC3AC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434E3"/>
    <w:multiLevelType w:val="hybridMultilevel"/>
    <w:tmpl w:val="351E2EF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66608"/>
    <w:multiLevelType w:val="hybridMultilevel"/>
    <w:tmpl w:val="18444C2C"/>
    <w:lvl w:ilvl="0" w:tplc="430A5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765A5"/>
    <w:multiLevelType w:val="hybridMultilevel"/>
    <w:tmpl w:val="2536D774"/>
    <w:lvl w:ilvl="0" w:tplc="36968416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  <w:num w:numId="13">
    <w:abstractNumId w:val="19"/>
  </w:num>
  <w:num w:numId="14">
    <w:abstractNumId w:val="13"/>
  </w:num>
  <w:num w:numId="15">
    <w:abstractNumId w:val="16"/>
  </w:num>
  <w:num w:numId="16">
    <w:abstractNumId w:val="29"/>
  </w:num>
  <w:num w:numId="17">
    <w:abstractNumId w:val="20"/>
  </w:num>
  <w:num w:numId="18">
    <w:abstractNumId w:val="24"/>
  </w:num>
  <w:num w:numId="19">
    <w:abstractNumId w:val="25"/>
  </w:num>
  <w:num w:numId="20">
    <w:abstractNumId w:val="27"/>
  </w:num>
  <w:num w:numId="21">
    <w:abstractNumId w:val="18"/>
  </w:num>
  <w:num w:numId="22">
    <w:abstractNumId w:val="23"/>
  </w:num>
  <w:num w:numId="23">
    <w:abstractNumId w:val="15"/>
  </w:num>
  <w:num w:numId="24">
    <w:abstractNumId w:val="26"/>
  </w:num>
  <w:num w:numId="25">
    <w:abstractNumId w:val="21"/>
  </w:num>
  <w:num w:numId="26">
    <w:abstractNumId w:val="12"/>
  </w:num>
  <w:num w:numId="27">
    <w:abstractNumId w:val="28"/>
  </w:num>
  <w:num w:numId="28">
    <w:abstractNumId w:val="17"/>
  </w:num>
  <w:num w:numId="29">
    <w:abstractNumId w:val="14"/>
  </w:num>
  <w:num w:numId="30">
    <w:abstractNumId w:val="10"/>
  </w:num>
  <w:num w:numId="31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LockThe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6F"/>
    <w:rsid w:val="00002B34"/>
    <w:rsid w:val="000041E8"/>
    <w:rsid w:val="000159D5"/>
    <w:rsid w:val="000169E4"/>
    <w:rsid w:val="00023F42"/>
    <w:rsid w:val="00051B04"/>
    <w:rsid w:val="000522A1"/>
    <w:rsid w:val="000558F3"/>
    <w:rsid w:val="00063A2F"/>
    <w:rsid w:val="000678A7"/>
    <w:rsid w:val="000709FF"/>
    <w:rsid w:val="0007141F"/>
    <w:rsid w:val="00076F38"/>
    <w:rsid w:val="00097976"/>
    <w:rsid w:val="000B00C8"/>
    <w:rsid w:val="000C1328"/>
    <w:rsid w:val="000C3195"/>
    <w:rsid w:val="000C626B"/>
    <w:rsid w:val="000C6BA1"/>
    <w:rsid w:val="000D064B"/>
    <w:rsid w:val="000D6B38"/>
    <w:rsid w:val="000E0BAC"/>
    <w:rsid w:val="000F5B85"/>
    <w:rsid w:val="00117FF5"/>
    <w:rsid w:val="00125097"/>
    <w:rsid w:val="00144EB6"/>
    <w:rsid w:val="00146784"/>
    <w:rsid w:val="0015540C"/>
    <w:rsid w:val="00171F94"/>
    <w:rsid w:val="001744CA"/>
    <w:rsid w:val="00174FBA"/>
    <w:rsid w:val="00181A3B"/>
    <w:rsid w:val="0018427D"/>
    <w:rsid w:val="001870FB"/>
    <w:rsid w:val="00195A34"/>
    <w:rsid w:val="001B3F9F"/>
    <w:rsid w:val="001B4976"/>
    <w:rsid w:val="001D0951"/>
    <w:rsid w:val="001F437A"/>
    <w:rsid w:val="001F4F51"/>
    <w:rsid w:val="00201250"/>
    <w:rsid w:val="002115F9"/>
    <w:rsid w:val="00212F45"/>
    <w:rsid w:val="00214792"/>
    <w:rsid w:val="002209D3"/>
    <w:rsid w:val="00237813"/>
    <w:rsid w:val="00247657"/>
    <w:rsid w:val="002540E1"/>
    <w:rsid w:val="00257456"/>
    <w:rsid w:val="00275C6C"/>
    <w:rsid w:val="002858F1"/>
    <w:rsid w:val="002975FD"/>
    <w:rsid w:val="002C7947"/>
    <w:rsid w:val="002F7D85"/>
    <w:rsid w:val="00311180"/>
    <w:rsid w:val="003315DC"/>
    <w:rsid w:val="0033642D"/>
    <w:rsid w:val="0033653E"/>
    <w:rsid w:val="00336D19"/>
    <w:rsid w:val="00337A95"/>
    <w:rsid w:val="0034093C"/>
    <w:rsid w:val="00350D14"/>
    <w:rsid w:val="00370819"/>
    <w:rsid w:val="00371824"/>
    <w:rsid w:val="003847A0"/>
    <w:rsid w:val="003A26B5"/>
    <w:rsid w:val="003B1764"/>
    <w:rsid w:val="003B77FC"/>
    <w:rsid w:val="003B7FF6"/>
    <w:rsid w:val="003C65AA"/>
    <w:rsid w:val="003E5BDB"/>
    <w:rsid w:val="003E6A6F"/>
    <w:rsid w:val="003F01EE"/>
    <w:rsid w:val="00403309"/>
    <w:rsid w:val="00416F42"/>
    <w:rsid w:val="00424E70"/>
    <w:rsid w:val="004252E4"/>
    <w:rsid w:val="00431B43"/>
    <w:rsid w:val="00432C68"/>
    <w:rsid w:val="0043520A"/>
    <w:rsid w:val="00457351"/>
    <w:rsid w:val="00460731"/>
    <w:rsid w:val="00463AD1"/>
    <w:rsid w:val="00493695"/>
    <w:rsid w:val="004A22A1"/>
    <w:rsid w:val="004A3990"/>
    <w:rsid w:val="004C25C9"/>
    <w:rsid w:val="004C39CF"/>
    <w:rsid w:val="004C5802"/>
    <w:rsid w:val="004D4BD8"/>
    <w:rsid w:val="004D5C40"/>
    <w:rsid w:val="004F3875"/>
    <w:rsid w:val="00502E04"/>
    <w:rsid w:val="00511F4B"/>
    <w:rsid w:val="00527599"/>
    <w:rsid w:val="00542F51"/>
    <w:rsid w:val="005469E3"/>
    <w:rsid w:val="00561BC5"/>
    <w:rsid w:val="00565A60"/>
    <w:rsid w:val="005A3448"/>
    <w:rsid w:val="005C7E2A"/>
    <w:rsid w:val="005D6E03"/>
    <w:rsid w:val="005D6F0A"/>
    <w:rsid w:val="005D7455"/>
    <w:rsid w:val="005E59E6"/>
    <w:rsid w:val="005F0837"/>
    <w:rsid w:val="005F6D68"/>
    <w:rsid w:val="006126BD"/>
    <w:rsid w:val="00625DE0"/>
    <w:rsid w:val="0063041A"/>
    <w:rsid w:val="00656CAD"/>
    <w:rsid w:val="00663BB9"/>
    <w:rsid w:val="00665394"/>
    <w:rsid w:val="00680144"/>
    <w:rsid w:val="00682177"/>
    <w:rsid w:val="006A655B"/>
    <w:rsid w:val="006B2E17"/>
    <w:rsid w:val="006D4DE1"/>
    <w:rsid w:val="006E63B5"/>
    <w:rsid w:val="006F066F"/>
    <w:rsid w:val="006F252B"/>
    <w:rsid w:val="00717B95"/>
    <w:rsid w:val="0072159C"/>
    <w:rsid w:val="00726431"/>
    <w:rsid w:val="007719E9"/>
    <w:rsid w:val="00794BA1"/>
    <w:rsid w:val="007963C5"/>
    <w:rsid w:val="007A68EF"/>
    <w:rsid w:val="007B49D3"/>
    <w:rsid w:val="007F1C47"/>
    <w:rsid w:val="007F3EE8"/>
    <w:rsid w:val="007F618B"/>
    <w:rsid w:val="0081686A"/>
    <w:rsid w:val="00826FAF"/>
    <w:rsid w:val="00832315"/>
    <w:rsid w:val="00834AE2"/>
    <w:rsid w:val="00851BB8"/>
    <w:rsid w:val="00853D48"/>
    <w:rsid w:val="008564BA"/>
    <w:rsid w:val="008725AF"/>
    <w:rsid w:val="00877578"/>
    <w:rsid w:val="00884529"/>
    <w:rsid w:val="00890711"/>
    <w:rsid w:val="00894A1F"/>
    <w:rsid w:val="008A68CA"/>
    <w:rsid w:val="008B3F97"/>
    <w:rsid w:val="008B69E3"/>
    <w:rsid w:val="008D1667"/>
    <w:rsid w:val="008E031D"/>
    <w:rsid w:val="008F3C05"/>
    <w:rsid w:val="008F61D2"/>
    <w:rsid w:val="00914311"/>
    <w:rsid w:val="00921405"/>
    <w:rsid w:val="00923CD8"/>
    <w:rsid w:val="009346F1"/>
    <w:rsid w:val="00951501"/>
    <w:rsid w:val="009517CF"/>
    <w:rsid w:val="0096510A"/>
    <w:rsid w:val="00983E50"/>
    <w:rsid w:val="009B610D"/>
    <w:rsid w:val="009C7C82"/>
    <w:rsid w:val="009D096A"/>
    <w:rsid w:val="009D5A9F"/>
    <w:rsid w:val="009F28E6"/>
    <w:rsid w:val="00A0243A"/>
    <w:rsid w:val="00A02CC9"/>
    <w:rsid w:val="00A16FF8"/>
    <w:rsid w:val="00A318A1"/>
    <w:rsid w:val="00A36E14"/>
    <w:rsid w:val="00A4101D"/>
    <w:rsid w:val="00A44AA1"/>
    <w:rsid w:val="00A548F7"/>
    <w:rsid w:val="00A6259A"/>
    <w:rsid w:val="00AB0F39"/>
    <w:rsid w:val="00AC0D7A"/>
    <w:rsid w:val="00AE3EB8"/>
    <w:rsid w:val="00B03E1C"/>
    <w:rsid w:val="00B155E1"/>
    <w:rsid w:val="00B16D13"/>
    <w:rsid w:val="00B20B8E"/>
    <w:rsid w:val="00B40A1D"/>
    <w:rsid w:val="00B43AF0"/>
    <w:rsid w:val="00B47DE3"/>
    <w:rsid w:val="00B51885"/>
    <w:rsid w:val="00B67F87"/>
    <w:rsid w:val="00BA3B54"/>
    <w:rsid w:val="00BC7816"/>
    <w:rsid w:val="00BD08E1"/>
    <w:rsid w:val="00BD48FC"/>
    <w:rsid w:val="00BE6F79"/>
    <w:rsid w:val="00BE7EBC"/>
    <w:rsid w:val="00BF4E89"/>
    <w:rsid w:val="00C22936"/>
    <w:rsid w:val="00C337C9"/>
    <w:rsid w:val="00C42A08"/>
    <w:rsid w:val="00C60F46"/>
    <w:rsid w:val="00C64F28"/>
    <w:rsid w:val="00C74580"/>
    <w:rsid w:val="00C85933"/>
    <w:rsid w:val="00C93782"/>
    <w:rsid w:val="00C954FB"/>
    <w:rsid w:val="00C95D82"/>
    <w:rsid w:val="00CA236E"/>
    <w:rsid w:val="00CB6980"/>
    <w:rsid w:val="00CC036A"/>
    <w:rsid w:val="00CC48B1"/>
    <w:rsid w:val="00CC5A04"/>
    <w:rsid w:val="00CF03D4"/>
    <w:rsid w:val="00D25A19"/>
    <w:rsid w:val="00D26F9B"/>
    <w:rsid w:val="00D367C3"/>
    <w:rsid w:val="00D44D9F"/>
    <w:rsid w:val="00D62901"/>
    <w:rsid w:val="00D6585F"/>
    <w:rsid w:val="00D6594F"/>
    <w:rsid w:val="00D727BA"/>
    <w:rsid w:val="00D8152C"/>
    <w:rsid w:val="00D82013"/>
    <w:rsid w:val="00D857CB"/>
    <w:rsid w:val="00DA7C5F"/>
    <w:rsid w:val="00DC14C5"/>
    <w:rsid w:val="00DE0841"/>
    <w:rsid w:val="00E06782"/>
    <w:rsid w:val="00E07242"/>
    <w:rsid w:val="00E23F8B"/>
    <w:rsid w:val="00E24098"/>
    <w:rsid w:val="00E249D9"/>
    <w:rsid w:val="00E271BA"/>
    <w:rsid w:val="00E30034"/>
    <w:rsid w:val="00E46BE5"/>
    <w:rsid w:val="00E555A0"/>
    <w:rsid w:val="00E7304F"/>
    <w:rsid w:val="00E946A7"/>
    <w:rsid w:val="00E94B1E"/>
    <w:rsid w:val="00EA78D7"/>
    <w:rsid w:val="00EB31FE"/>
    <w:rsid w:val="00ED1619"/>
    <w:rsid w:val="00EE0AD7"/>
    <w:rsid w:val="00EF67B0"/>
    <w:rsid w:val="00EF7FE0"/>
    <w:rsid w:val="00F1107D"/>
    <w:rsid w:val="00F111F9"/>
    <w:rsid w:val="00F1329D"/>
    <w:rsid w:val="00F14686"/>
    <w:rsid w:val="00F263DE"/>
    <w:rsid w:val="00F3024A"/>
    <w:rsid w:val="00F47164"/>
    <w:rsid w:val="00F509E0"/>
    <w:rsid w:val="00F52282"/>
    <w:rsid w:val="00F96D86"/>
    <w:rsid w:val="00FA03CB"/>
    <w:rsid w:val="00FA1A3F"/>
    <w:rsid w:val="00FA7CC0"/>
    <w:rsid w:val="00FB3FD5"/>
    <w:rsid w:val="00FC0E6A"/>
    <w:rsid w:val="00FC327E"/>
    <w:rsid w:val="00FC59A5"/>
    <w:rsid w:val="00FD1408"/>
    <w:rsid w:val="00FD4D4D"/>
    <w:rsid w:val="00FD7A80"/>
    <w:rsid w:val="00FF56B0"/>
    <w:rsid w:val="00FF6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AA2CFF2-FD4D-4432-A497-8040403F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1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8" w:unhideWhenUsed="1"/>
    <w:lsdException w:name="List Number" w:semiHidden="1" w:uiPriority="9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6F066F"/>
    <w:pPr>
      <w:spacing w:after="160" w:line="259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271A"/>
    <w:pPr>
      <w:keepNext/>
      <w:keepLines/>
      <w:spacing w:before="480" w:after="240" w:line="34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1271A"/>
    <w:pPr>
      <w:keepNext/>
      <w:keepLines/>
      <w:spacing w:before="360" w:after="200" w:line="320" w:lineRule="atLeast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1271A"/>
    <w:pPr>
      <w:keepNext/>
      <w:keepLines/>
      <w:spacing w:before="320" w:line="29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1271A"/>
    <w:pPr>
      <w:keepNext/>
      <w:keepLines/>
      <w:spacing w:before="280" w:after="120" w:line="290" w:lineRule="atLeas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1271A"/>
    <w:pPr>
      <w:keepNext/>
      <w:keepLines/>
      <w:spacing w:after="120" w:line="27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1271A"/>
    <w:pPr>
      <w:keepNext/>
      <w:keepLines/>
      <w:spacing w:after="12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1271A"/>
    <w:pPr>
      <w:keepNext/>
      <w:keepLines/>
      <w:spacing w:after="12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1271A"/>
    <w:pPr>
      <w:keepNext/>
      <w:keepLines/>
      <w:spacing w:after="120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1271A"/>
    <w:pPr>
      <w:keepNext/>
      <w:keepLines/>
      <w:spacing w:after="120"/>
      <w:outlineLvl w:val="8"/>
    </w:pPr>
    <w:rPr>
      <w:rFonts w:asciiTheme="majorHAnsi" w:eastAsiaTheme="majorEastAsia" w:hAnsiTheme="majorHAnsi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271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38CA"/>
  </w:style>
  <w:style w:type="paragraph" w:styleId="Fuzeile">
    <w:name w:val="footer"/>
    <w:basedOn w:val="Standard"/>
    <w:link w:val="FuzeileZchn"/>
    <w:uiPriority w:val="99"/>
    <w:unhideWhenUsed/>
    <w:rsid w:val="0061271A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A20D9D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27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8CA"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unhideWhenUsed/>
    <w:rsid w:val="0061271A"/>
    <w:pPr>
      <w:spacing w:before="960" w:after="240"/>
    </w:pPr>
    <w:rPr>
      <w:rFonts w:eastAsia="Times New Roman" w:cs="Times New Roman"/>
      <w:b/>
      <w:szCs w:val="20"/>
      <w:lang w:val="de-DE" w:eastAsia="de-AT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61271A"/>
    <w:rPr>
      <w:caps/>
      <w:color w:val="auto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6423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Datum">
    <w:name w:val="Date"/>
    <w:basedOn w:val="Standard"/>
    <w:link w:val="DatumZchn"/>
    <w:rsid w:val="0061271A"/>
    <w:pPr>
      <w:tabs>
        <w:tab w:val="right" w:pos="9071"/>
      </w:tabs>
      <w:spacing w:before="1080"/>
      <w:jc w:val="right"/>
    </w:pPr>
    <w:rPr>
      <w:rFonts w:eastAsia="Times New Roman" w:cs="Times New Roman"/>
      <w:szCs w:val="20"/>
      <w:lang w:val="de-DE" w:eastAsia="de-AT"/>
    </w:rPr>
  </w:style>
  <w:style w:type="character" w:customStyle="1" w:styleId="DatumZchn">
    <w:name w:val="Datum Zchn"/>
    <w:basedOn w:val="Absatz-Standardschriftart"/>
    <w:link w:val="Datum"/>
    <w:rsid w:val="007D343F"/>
    <w:rPr>
      <w:rFonts w:eastAsia="Times New Roman" w:cs="Times New Roman"/>
      <w:szCs w:val="20"/>
      <w:lang w:val="de-DE" w:eastAsia="de-AT"/>
    </w:rPr>
  </w:style>
  <w:style w:type="paragraph" w:styleId="Anrede">
    <w:name w:val="Salutation"/>
    <w:basedOn w:val="Standard"/>
    <w:link w:val="AnredeZchn"/>
    <w:semiHidden/>
    <w:rsid w:val="0061271A"/>
    <w:pPr>
      <w:spacing w:before="480" w:after="360"/>
    </w:pPr>
    <w:rPr>
      <w:rFonts w:eastAsia="Times New Roman" w:cs="Times New Roman"/>
      <w:szCs w:val="20"/>
      <w:lang w:val="de-DE" w:eastAsia="de-AT"/>
    </w:rPr>
  </w:style>
  <w:style w:type="character" w:customStyle="1" w:styleId="AnredeZchn">
    <w:name w:val="Anrede Zchn"/>
    <w:basedOn w:val="Absatz-Standardschriftart"/>
    <w:link w:val="Anrede"/>
    <w:semiHidden/>
    <w:rsid w:val="00802B2D"/>
    <w:rPr>
      <w:rFonts w:eastAsia="Times New Roman" w:cs="Times New Roman"/>
      <w:szCs w:val="20"/>
      <w:lang w:val="de-DE" w:eastAsia="de-AT"/>
    </w:rPr>
  </w:style>
  <w:style w:type="character" w:styleId="Platzhaltertext">
    <w:name w:val="Placeholder Text"/>
    <w:basedOn w:val="Absatz-Standardschriftart"/>
    <w:uiPriority w:val="99"/>
    <w:semiHidden/>
    <w:rsid w:val="0061271A"/>
    <w:rPr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20D9D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61271A"/>
    <w:rPr>
      <w:b/>
      <w:bCs/>
      <w:caps/>
      <w:color w:val="auto"/>
      <w:spacing w:val="5"/>
      <w:u w:val="none"/>
    </w:rPr>
  </w:style>
  <w:style w:type="paragraph" w:styleId="Listenabsatz">
    <w:name w:val="List Paragraph"/>
    <w:basedOn w:val="Standard"/>
    <w:uiPriority w:val="34"/>
    <w:unhideWhenUsed/>
    <w:qFormat/>
    <w:rsid w:val="0061271A"/>
    <w:pPr>
      <w:numPr>
        <w:numId w:val="6"/>
      </w:numPr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1271A"/>
    <w:rPr>
      <w:b/>
      <w:bCs/>
      <w:iCs/>
      <w:caps/>
      <w:color w:val="auto"/>
    </w:rPr>
  </w:style>
  <w:style w:type="character" w:styleId="SchwacheHervorhebung">
    <w:name w:val="Subtle Emphasis"/>
    <w:basedOn w:val="Absatz-Standardschriftart"/>
    <w:uiPriority w:val="19"/>
    <w:semiHidden/>
    <w:unhideWhenUsed/>
    <w:rsid w:val="0061271A"/>
    <w:rPr>
      <w:iCs/>
      <w:color w:val="auto"/>
    </w:rPr>
  </w:style>
  <w:style w:type="character" w:styleId="Hervorhebung">
    <w:name w:val="Emphasis"/>
    <w:basedOn w:val="Absatz-Standardschriftart"/>
    <w:uiPriority w:val="20"/>
    <w:qFormat/>
    <w:rsid w:val="0061271A"/>
    <w:rPr>
      <w:iCs/>
      <w:caps/>
      <w:color w:val="auto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1271A"/>
    <w:pPr>
      <w:spacing w:after="200"/>
    </w:pPr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61271A"/>
    <w:rPr>
      <w:color w:val="auto"/>
      <w:u w:val="single"/>
    </w:rPr>
  </w:style>
  <w:style w:type="paragraph" w:styleId="Blocktext">
    <w:name w:val="Block Text"/>
    <w:basedOn w:val="Standard"/>
    <w:uiPriority w:val="99"/>
    <w:semiHidden/>
    <w:unhideWhenUsed/>
    <w:rsid w:val="0061271A"/>
    <w:pPr>
      <w:pBdr>
        <w:top w:val="single" w:sz="2" w:space="10" w:color="0096D3" w:themeColor="accent1" w:frame="1"/>
        <w:left w:val="single" w:sz="2" w:space="10" w:color="0096D3" w:themeColor="accent1" w:frame="1"/>
        <w:bottom w:val="single" w:sz="2" w:space="10" w:color="0096D3" w:themeColor="accent1" w:frame="1"/>
        <w:right w:val="single" w:sz="2" w:space="10" w:color="0096D3" w:themeColor="accent1" w:frame="1"/>
      </w:pBdr>
      <w:ind w:left="1152" w:right="1152"/>
    </w:pPr>
    <w:rPr>
      <w:rFonts w:eastAsiaTheme="minorEastAsia"/>
      <w:i/>
      <w:iCs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1271A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66133"/>
    <w:rPr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1271A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66133"/>
    <w:rPr>
      <w:szCs w:val="20"/>
    </w:rPr>
  </w:style>
  <w:style w:type="table" w:styleId="HelleSchattierung-Akzent4">
    <w:name w:val="Light Shading Accent 4"/>
    <w:basedOn w:val="NormaleTabelle"/>
    <w:uiPriority w:val="60"/>
    <w:rsid w:val="0061271A"/>
    <w:pPr>
      <w:spacing w:after="0" w:line="240" w:lineRule="auto"/>
    </w:pPr>
    <w:rPr>
      <w:color w:val="335B77" w:themeColor="accent4" w:themeShade="BF"/>
    </w:rPr>
    <w:tblPr>
      <w:tblStyleRowBandSize w:val="1"/>
      <w:tblStyleColBandSize w:val="1"/>
      <w:tblBorders>
        <w:top w:val="single" w:sz="8" w:space="0" w:color="457AA0" w:themeColor="accent4"/>
        <w:bottom w:val="single" w:sz="8" w:space="0" w:color="457AA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AA0" w:themeColor="accent4"/>
          <w:left w:val="nil"/>
          <w:bottom w:val="single" w:sz="8" w:space="0" w:color="457AA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AA0" w:themeColor="accent4"/>
          <w:left w:val="nil"/>
          <w:bottom w:val="single" w:sz="8" w:space="0" w:color="457AA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E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EEA" w:themeFill="accent4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61271A"/>
    <w:rPr>
      <w:color w:val="406288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61271A"/>
    <w:pPr>
      <w:ind w:left="181" w:hanging="181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61271A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1271A"/>
    <w:pPr>
      <w:spacing w:line="250" w:lineRule="exact"/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61271A"/>
    <w:pPr>
      <w:spacing w:after="280"/>
      <w:ind w:left="936" w:right="936"/>
    </w:pPr>
    <w:rPr>
      <w:b/>
      <w:bCs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F66133"/>
    <w:rPr>
      <w:b/>
      <w:bCs/>
      <w:i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1271A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6133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27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6133"/>
    <w:rPr>
      <w:b/>
      <w:bCs/>
      <w:szCs w:val="20"/>
    </w:rPr>
  </w:style>
  <w:style w:type="table" w:styleId="MittlereListe1-Akzent4">
    <w:name w:val="Medium List 1 Accent 4"/>
    <w:basedOn w:val="NormaleTabelle"/>
    <w:uiPriority w:val="65"/>
    <w:rsid w:val="006127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57AA0" w:themeColor="accent4"/>
        <w:bottom w:val="single" w:sz="8" w:space="0" w:color="457AA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7AA0" w:themeColor="accent4"/>
        </w:tcBorders>
      </w:tcPr>
    </w:tblStylePr>
    <w:tblStylePr w:type="lastRow">
      <w:rPr>
        <w:b/>
        <w:bCs/>
        <w:color w:val="002E60" w:themeColor="text2"/>
      </w:rPr>
      <w:tblPr/>
      <w:tcPr>
        <w:tcBorders>
          <w:top w:val="single" w:sz="8" w:space="0" w:color="457AA0" w:themeColor="accent4"/>
          <w:bottom w:val="single" w:sz="8" w:space="0" w:color="457A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7AA0" w:themeColor="accent4"/>
          <w:bottom w:val="single" w:sz="8" w:space="0" w:color="457AA0" w:themeColor="accent4"/>
        </w:tcBorders>
      </w:tcPr>
    </w:tblStylePr>
    <w:tblStylePr w:type="band1Vert">
      <w:tblPr/>
      <w:tcPr>
        <w:shd w:val="clear" w:color="auto" w:fill="CEDEEA" w:themeFill="accent4" w:themeFillTint="3F"/>
      </w:tcPr>
    </w:tblStylePr>
    <w:tblStylePr w:type="band1Horz">
      <w:tblPr/>
      <w:tcPr>
        <w:shd w:val="clear" w:color="auto" w:fill="CEDEEA" w:themeFill="accent4" w:themeFillTint="3F"/>
      </w:tcPr>
    </w:tblStylePr>
  </w:style>
  <w:style w:type="table" w:styleId="Tabellenraster">
    <w:name w:val="Table Grid"/>
    <w:basedOn w:val="NormaleTabelle"/>
    <w:uiPriority w:val="59"/>
    <w:rsid w:val="006127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uiPriority w:val="10"/>
    <w:semiHidden/>
    <w:unhideWhenUsed/>
    <w:qFormat/>
    <w:rsid w:val="0061271A"/>
    <w:pPr>
      <w:pBdr>
        <w:bottom w:val="single" w:sz="8" w:space="4" w:color="auto"/>
      </w:pBdr>
      <w:spacing w:after="300" w:line="560" w:lineRule="atLeast"/>
      <w:contextualSpacing/>
    </w:pPr>
    <w:rPr>
      <w:rFonts w:asciiTheme="majorHAnsi" w:eastAsiaTheme="majorEastAsia" w:hAnsiTheme="majorHAnsi" w:cstheme="majorBidi"/>
      <w:b/>
      <w:caps/>
      <w:spacing w:val="5"/>
      <w:kern w:val="28"/>
      <w:sz w:val="44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06AF0"/>
    <w:rPr>
      <w:rFonts w:asciiTheme="majorHAnsi" w:eastAsiaTheme="majorEastAsia" w:hAnsiTheme="majorHAnsi" w:cstheme="majorBidi"/>
      <w:b/>
      <w:caps/>
      <w:spacing w:val="5"/>
      <w:kern w:val="28"/>
      <w:sz w:val="44"/>
      <w:szCs w:val="5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0D9D"/>
    <w:rPr>
      <w:rFonts w:asciiTheme="majorHAnsi" w:eastAsiaTheme="majorEastAsia" w:hAnsiTheme="majorHAnsi" w:cstheme="majorBidi"/>
      <w:b/>
      <w:bCs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0D9D"/>
    <w:rPr>
      <w:rFonts w:asciiTheme="majorHAnsi" w:eastAsiaTheme="majorEastAsia" w:hAnsiTheme="majorHAnsi" w:cstheme="majorBidi"/>
      <w:b/>
      <w:bCs/>
      <w:iCs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0D9D"/>
    <w:rPr>
      <w:rFonts w:asciiTheme="majorHAnsi" w:eastAsiaTheme="majorEastAsia" w:hAnsiTheme="majorHAnsi" w:cstheme="majorBidi"/>
      <w:b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0D9D"/>
    <w:rPr>
      <w:rFonts w:asciiTheme="majorHAnsi" w:eastAsiaTheme="majorEastAsia" w:hAnsiTheme="majorHAnsi" w:cstheme="majorBidi"/>
      <w:b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0D9D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0D9D"/>
    <w:rPr>
      <w:rFonts w:asciiTheme="majorHAnsi" w:eastAsiaTheme="majorEastAsia" w:hAnsiTheme="majorHAnsi" w:cstheme="majorBidi"/>
      <w:b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0D9D"/>
    <w:rPr>
      <w:rFonts w:asciiTheme="majorHAnsi" w:eastAsiaTheme="majorEastAsia" w:hAnsiTheme="majorHAnsi" w:cstheme="majorBidi"/>
      <w:b/>
      <w:iCs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61271A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61271A"/>
    <w:pPr>
      <w:ind w:left="4253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F66133"/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61271A"/>
    <w:pPr>
      <w:numPr>
        <w:ilvl w:val="1"/>
      </w:numPr>
    </w:pPr>
    <w:rPr>
      <w:rFonts w:asciiTheme="majorHAnsi" w:eastAsiaTheme="majorEastAsia" w:hAnsiTheme="majorHAnsi" w:cstheme="majorBidi"/>
      <w:iCs/>
      <w:cap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06AF0"/>
    <w:rPr>
      <w:rFonts w:asciiTheme="majorHAnsi" w:eastAsiaTheme="majorEastAsia" w:hAnsiTheme="majorHAnsi" w:cstheme="majorBidi"/>
      <w:iCs/>
      <w:caps/>
      <w:spacing w:val="15"/>
      <w:sz w:val="24"/>
      <w:szCs w:val="24"/>
    </w:rPr>
  </w:style>
  <w:style w:type="paragraph" w:styleId="Aufzhlungszeichen">
    <w:name w:val="List Bullet"/>
    <w:basedOn w:val="Standard"/>
    <w:uiPriority w:val="98"/>
    <w:unhideWhenUsed/>
    <w:rsid w:val="0061271A"/>
    <w:pPr>
      <w:numPr>
        <w:numId w:val="1"/>
      </w:numPr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1271A"/>
    <w:pPr>
      <w:spacing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1B0A"/>
    <w:rPr>
      <w:rFonts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61271A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EA1B0A"/>
  </w:style>
  <w:style w:type="paragraph" w:styleId="Gruformel">
    <w:name w:val="Closing"/>
    <w:basedOn w:val="Standard"/>
    <w:link w:val="GruformelZchn"/>
    <w:uiPriority w:val="99"/>
    <w:semiHidden/>
    <w:unhideWhenUsed/>
    <w:rsid w:val="0061271A"/>
    <w:pPr>
      <w:ind w:left="4253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EA1B0A"/>
  </w:style>
  <w:style w:type="paragraph" w:styleId="Index2">
    <w:name w:val="index 2"/>
    <w:basedOn w:val="Standard"/>
    <w:next w:val="Standard"/>
    <w:autoRedefine/>
    <w:uiPriority w:val="99"/>
    <w:semiHidden/>
    <w:unhideWhenUsed/>
    <w:rsid w:val="0061271A"/>
    <w:pPr>
      <w:ind w:left="362" w:hanging="181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61271A"/>
    <w:pPr>
      <w:ind w:left="538" w:hanging="181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61271A"/>
    <w:pPr>
      <w:ind w:left="720" w:hanging="181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61271A"/>
    <w:pPr>
      <w:ind w:left="901" w:hanging="181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61271A"/>
    <w:pPr>
      <w:ind w:left="1083" w:hanging="181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61271A"/>
    <w:pPr>
      <w:ind w:left="1258" w:hanging="181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61271A"/>
    <w:pPr>
      <w:ind w:left="1440" w:hanging="181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61271A"/>
    <w:pPr>
      <w:ind w:left="1621" w:hanging="181"/>
    </w:pPr>
  </w:style>
  <w:style w:type="paragraph" w:styleId="Aufzhlungszeichen2">
    <w:name w:val="List Bullet 2"/>
    <w:basedOn w:val="Standard"/>
    <w:uiPriority w:val="99"/>
    <w:semiHidden/>
    <w:unhideWhenUsed/>
    <w:rsid w:val="0061271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61271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61271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61271A"/>
    <w:pPr>
      <w:numPr>
        <w:numId w:val="5"/>
      </w:numPr>
      <w:contextualSpacing/>
    </w:pPr>
  </w:style>
  <w:style w:type="paragraph" w:styleId="Liste">
    <w:name w:val="List"/>
    <w:basedOn w:val="Standard"/>
    <w:uiPriority w:val="99"/>
    <w:semiHidden/>
    <w:unhideWhenUsed/>
    <w:rsid w:val="0061271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61271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61271A"/>
    <w:pPr>
      <w:ind w:left="849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61271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61271A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8"/>
    <w:unhideWhenUsed/>
    <w:rsid w:val="0061271A"/>
    <w:pPr>
      <w:numPr>
        <w:numId w:val="7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61271A"/>
    <w:pPr>
      <w:numPr>
        <w:numId w:val="8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61271A"/>
    <w:pPr>
      <w:numPr>
        <w:numId w:val="9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61271A"/>
    <w:pPr>
      <w:numPr>
        <w:numId w:val="10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61271A"/>
    <w:pPr>
      <w:numPr>
        <w:numId w:val="11"/>
      </w:numPr>
      <w:contextualSpacing/>
    </w:pPr>
  </w:style>
  <w:style w:type="paragraph" w:customStyle="1" w:styleId="Empfngeradresse">
    <w:name w:val="Empfängeradresse"/>
    <w:basedOn w:val="Standard"/>
    <w:link w:val="EmpfngeradresseZchn"/>
    <w:qFormat/>
    <w:rsid w:val="007D343F"/>
    <w:pPr>
      <w:ind w:right="3627"/>
    </w:pPr>
  </w:style>
  <w:style w:type="character" w:customStyle="1" w:styleId="EmpfngeradresseZchn">
    <w:name w:val="Empfängeradresse Zchn"/>
    <w:basedOn w:val="Absatz-Standardschriftart"/>
    <w:link w:val="Empfngeradresse"/>
    <w:rsid w:val="007D343F"/>
  </w:style>
  <w:style w:type="character" w:styleId="Funotenzeichen">
    <w:name w:val="footnote reference"/>
    <w:basedOn w:val="Absatz-Standardschriftart"/>
    <w:uiPriority w:val="99"/>
    <w:semiHidden/>
    <w:unhideWhenUsed/>
    <w:rsid w:val="00E249D9"/>
    <w:rPr>
      <w:vertAlign w:val="superscript"/>
    </w:rPr>
  </w:style>
  <w:style w:type="character" w:customStyle="1" w:styleId="xbe">
    <w:name w:val="_xbe"/>
    <w:basedOn w:val="Absatz-Standardschriftart"/>
    <w:rsid w:val="00C9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2514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992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411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41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73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704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74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5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21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5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507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75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3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runner\Downloads\Urkunde.dotx" TargetMode="External"/></Relationships>
</file>

<file path=word/theme/theme1.xml><?xml version="1.0" encoding="utf-8"?>
<a:theme xmlns:a="http://schemas.openxmlformats.org/drawingml/2006/main" name="Larissa-Design">
  <a:themeElements>
    <a:clrScheme name="WU Wien neu">
      <a:dk1>
        <a:srgbClr val="000000"/>
      </a:dk1>
      <a:lt1>
        <a:sysClr val="window" lastClr="FFFFFF"/>
      </a:lt1>
      <a:dk2>
        <a:srgbClr val="002E60"/>
      </a:dk2>
      <a:lt2>
        <a:srgbClr val="E5F5FA"/>
      </a:lt2>
      <a:accent1>
        <a:srgbClr val="0096D3"/>
      </a:accent1>
      <a:accent2>
        <a:srgbClr val="002E60"/>
      </a:accent2>
      <a:accent3>
        <a:srgbClr val="532481"/>
      </a:accent3>
      <a:accent4>
        <a:srgbClr val="457AA0"/>
      </a:accent4>
      <a:accent5>
        <a:srgbClr val="A991C0"/>
      </a:accent5>
      <a:accent6>
        <a:srgbClr val="7FCAE9"/>
      </a:accent6>
      <a:hlink>
        <a:srgbClr val="406288"/>
      </a:hlink>
      <a:folHlink>
        <a:srgbClr val="008FAA"/>
      </a:folHlink>
    </a:clrScheme>
    <a:fontScheme name="Ganymed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de413db-0745-4f3a-8dca-564dc7ff6f7d">Urkunden</Kategorie>
    <Beschreibung xmlns="dde413db-0745-4f3a-8dca-564dc7ff6f7d">Vorlage für eine Urkunde</Beschreibung>
    <TaxCatchAll xmlns="08b0a3ee-3d2a-451c-9a1a-7e5d5b0c9c77">
      <Value>266</Value>
      <Value>403</Value>
    </TaxCatchAll>
    <DokumentenartTaxHTField0 xmlns="1a8d9a65-8471-4209-a900-f8e11db75e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Vorlagen</TermName>
          <TermId xmlns="http://schemas.microsoft.com/office/infopath/2007/PartnerControls">17fc50ed-8ad1-47be-ab12-04243fd74ddb</TermId>
        </TermInfo>
      </Terms>
    </DokumentenartTaxHTField0>
    <WU_x0020_ThemaTaxHTField0 xmlns="1a8d9a65-8471-4209-a900-f8e11db75e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Design</TermName>
          <TermId xmlns="http://schemas.microsoft.com/office/infopath/2007/PartnerControls">19895bcd-b158-45ae-ab7b-f5ca217dfcec</TermId>
        </TermInfo>
      </Terms>
    </WU_x0020_ThemaTaxHTField0>
    <Format xmlns="dde413db-0745-4f3a-8dca-564dc7ff6f7d">Office 2007-2013</Form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651A35DF3154DB01328AF51148DAE" ma:contentTypeVersion="0" ma:contentTypeDescription="Ein neues Dokument erstellen." ma:contentTypeScope="" ma:versionID="d3e4c2a2c8eb27d51afc5f2b89c2d0f7">
  <xsd:schema xmlns:xsd="http://www.w3.org/2001/XMLSchema" xmlns:xs="http://www.w3.org/2001/XMLSchema" xmlns:p="http://schemas.microsoft.com/office/2006/metadata/properties" xmlns:ns2="1a8d9a65-8471-4209-a900-f8e11db75e0a" xmlns:ns3="08b0a3ee-3d2a-451c-9a1a-7e5d5b0c9c77" xmlns:ns4="dde413db-0745-4f3a-8dca-564dc7ff6f7d" targetNamespace="http://schemas.microsoft.com/office/2006/metadata/properties" ma:root="true" ma:fieldsID="6e1822d916fe321090dffa8ffe9fb58e" ns2:_="" ns3:_="" ns4:_="">
    <xsd:import namespace="1a8d9a65-8471-4209-a900-f8e11db75e0a"/>
    <xsd:import namespace="08b0a3ee-3d2a-451c-9a1a-7e5d5b0c9c77"/>
    <xsd:import namespace="dde413db-0745-4f3a-8dca-564dc7ff6f7d"/>
    <xsd:element name="properties">
      <xsd:complexType>
        <xsd:sequence>
          <xsd:element name="documentManagement">
            <xsd:complexType>
              <xsd:all>
                <xsd:element ref="ns2:WU_x0020_ThemaTaxHTField0" minOccurs="0"/>
                <xsd:element ref="ns3:TaxCatchAll" minOccurs="0"/>
                <xsd:element ref="ns2:DokumentenartTaxHTField0" minOccurs="0"/>
                <xsd:element ref="ns4:Beschreibung" minOccurs="0"/>
                <xsd:element ref="ns4:Format" minOccurs="0"/>
                <xsd:element ref="ns4:Kategor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d9a65-8471-4209-a900-f8e11db75e0a" elementFormDefault="qualified">
    <xsd:import namespace="http://schemas.microsoft.com/office/2006/documentManagement/types"/>
    <xsd:import namespace="http://schemas.microsoft.com/office/infopath/2007/PartnerControls"/>
    <xsd:element name="WU_x0020_ThemaTaxHTField0" ma:index="9" nillable="true" ma:taxonomy="true" ma:internalName="WU_x0020_ThemaTaxHTField0" ma:taxonomyFieldName="WU_x0020_Thema" ma:displayName="Schlagwort" ma:default="" ma:fieldId="{a2eb3201-e251-4055-97e9-466604fc777f}" ma:taxonomyMulti="true" ma:sspId="59da4ae5-1217-4de6-bd64-b7a740f353bb" ma:termSetId="c1edca97-812b-4584-b6b5-1e5cade81ca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kumentenartTaxHTField0" ma:index="12" nillable="true" ma:taxonomy="true" ma:internalName="DokumentenartTaxHTField0" ma:taxonomyFieldName="Dokumentenart" ma:displayName="Dokumentenart" ma:default="" ma:fieldId="{0f2e647f-32b7-4850-b6be-ae358ed71e70}" ma:taxonomyMulti="true" ma:sspId="59da4ae5-1217-4de6-bd64-b7a740f353bb" ma:termSetId="325756d7-e24e-4b6f-ba71-3f779d34c1e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0a3ee-3d2a-451c-9a1a-7e5d5b0c9c7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6a103bb8-3913-4e3b-a229-080a76572464}" ma:internalName="TaxCatchAll" ma:showField="CatchAllData" ma:web="08b0a3ee-3d2a-451c-9a1a-7e5d5b0c9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413db-0745-4f3a-8dca-564dc7ff6f7d" elementFormDefault="qualified">
    <xsd:import namespace="http://schemas.microsoft.com/office/2006/documentManagement/types"/>
    <xsd:import namespace="http://schemas.microsoft.com/office/infopath/2007/PartnerControls"/>
    <xsd:element name="Beschreibung" ma:index="13" nillable="true" ma:displayName="Beschreibung" ma:internalName="Beschreibung">
      <xsd:simpleType>
        <xsd:restriction base="dms:Note">
          <xsd:maxLength value="255"/>
        </xsd:restriction>
      </xsd:simpleType>
    </xsd:element>
    <xsd:element name="Format" ma:index="14" nillable="true" ma:displayName="Format" ma:format="Dropdown" ma:internalName="Format">
      <xsd:simpleType>
        <xsd:union memberTypes="dms:Text">
          <xsd:simpleType>
            <xsd:restriction base="dms:Choice">
              <xsd:enumeration value="LaTeX"/>
              <xsd:enumeration value="Office 2003"/>
              <xsd:enumeration value="Office 2007-2013"/>
              <xsd:enumeration value="OpenOffice 3.0"/>
            </xsd:restriction>
          </xsd:simpleType>
        </xsd:union>
      </xsd:simpleType>
    </xsd:element>
    <xsd:element name="Kategorie" ma:index="15" nillable="true" ma:displayName="Kategorie" ma:default="Anleitungen" ma:format="Dropdown" ma:internalName="Kategorie">
      <xsd:simpleType>
        <xsd:union memberTypes="dms:Text">
          <xsd:simpleType>
            <xsd:restriction base="dms:Choice">
              <xsd:enumeration value="Anleitungen"/>
              <xsd:enumeration value="Aushänge für Lift und Tür"/>
              <xsd:enumeration value="Basisvorlagen"/>
              <xsd:enumeration value="Brief-/Faxvorlagen"/>
              <xsd:enumeration value="Einladungen"/>
              <xsd:enumeration value="Etiketten"/>
              <xsd:enumeration value="Musterdateien"/>
              <xsd:enumeration value="Namensschilder"/>
              <xsd:enumeration value="Präsentationen"/>
              <xsd:enumeration value="Skripten-Cover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96F46-009E-43F1-B25F-B55A798691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9C451-62E0-43FD-9403-012515858A11}">
  <ds:schemaRefs>
    <ds:schemaRef ds:uri="http://schemas.microsoft.com/office/2006/metadata/properties"/>
    <ds:schemaRef ds:uri="http://schemas.microsoft.com/office/infopath/2007/PartnerControls"/>
    <ds:schemaRef ds:uri="dde413db-0745-4f3a-8dca-564dc7ff6f7d"/>
    <ds:schemaRef ds:uri="08b0a3ee-3d2a-451c-9a1a-7e5d5b0c9c77"/>
    <ds:schemaRef ds:uri="1a8d9a65-8471-4209-a900-f8e11db75e0a"/>
  </ds:schemaRefs>
</ds:datastoreItem>
</file>

<file path=customXml/itemProps3.xml><?xml version="1.0" encoding="utf-8"?>
<ds:datastoreItem xmlns:ds="http://schemas.openxmlformats.org/officeDocument/2006/customXml" ds:itemID="{5DDB16A8-B789-4408-B30D-35ECF1D51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d9a65-8471-4209-a900-f8e11db75e0a"/>
    <ds:schemaRef ds:uri="08b0a3ee-3d2a-451c-9a1a-7e5d5b0c9c77"/>
    <ds:schemaRef ds:uri="dde413db-0745-4f3a-8dca-564dc7ff6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CCC267-EEE7-4704-9CF2-E119AD4C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Urkunde</Template>
  <TotalTime>0</TotalTime>
  <Pages>1</Pages>
  <Words>96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Urkunde</vt:lpstr>
    </vt:vector>
  </TitlesOfParts>
  <Company>Drimmel-Consulting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Urkunde</dc:title>
  <dc:creator>Reference</dc:creator>
  <cp:lastModifiedBy>Patricia Jourez</cp:lastModifiedBy>
  <cp:revision>2</cp:revision>
  <cp:lastPrinted>2016-03-02T14:15:00Z</cp:lastPrinted>
  <dcterms:created xsi:type="dcterms:W3CDTF">2020-04-02T08:31:00Z</dcterms:created>
  <dcterms:modified xsi:type="dcterms:W3CDTF">2020-04-02T08:31:00Z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0x010100BCF651A35DF3154DB01328AF51148DAE</vt:lpwstr>
  </property>
  <property fmtid="{D5CDD505-2E9C-101B-9397-08002B2CF9AE}" pid="3" name="Order">
    <vt:r8>15900</vt:r8>
  </property>
  <property fmtid="{D5CDD505-2E9C-101B-9397-08002B2CF9AE}" pid="4" name="WU Thema">
    <vt:lpwstr>403;#Corporate Design|19895bcd-b158-45ae-ab7b-f5ca217dfcec</vt:lpwstr>
  </property>
  <property fmtid="{D5CDD505-2E9C-101B-9397-08002B2CF9AE}" pid="5" name="Dokumentenart">
    <vt:lpwstr>266;#Vorlagen|17fc50ed-8ad1-47be-ab12-04243fd74ddb</vt:lpwstr>
  </property>
</Properties>
</file>